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我校202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届毕业生共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4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237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人，其中研究生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1094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人，本科生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143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人。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一、研究生（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highlight w:val="none"/>
        </w:rPr>
        <w:t>硕士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highlight w:val="none"/>
          <w:lang w:val="en-US" w:eastAsia="zh-CN"/>
        </w:rPr>
        <w:t>1066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highlight w:val="none"/>
        </w:rPr>
        <w:t>人，博士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highlight w:val="none"/>
        </w:rPr>
        <w:t>人）</w:t>
      </w:r>
    </w:p>
    <w:tbl>
      <w:tblPr>
        <w:tblStyle w:val="6"/>
        <w:tblW w:w="1294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2"/>
        <w:gridCol w:w="1006"/>
        <w:gridCol w:w="1006"/>
        <w:gridCol w:w="1006"/>
        <w:gridCol w:w="3358"/>
        <w:gridCol w:w="1006"/>
        <w:gridCol w:w="955"/>
        <w:gridCol w:w="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专业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博士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学硕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专硕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专业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博士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学硕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32"/>
              </w:rPr>
              <w:t>专硕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法医学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妇产科学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微生物与生化药学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急诊医学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卫生事业管理学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微软雅黑" w:hAnsi="微软雅黑" w:eastAsia="微软雅黑" w:cs="微软雅黑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临床口腔医学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细胞生物学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精神病与精神卫生学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眼科学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康复医学与理疗学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药剂学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劳动卫生与环境卫生学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老年医学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药物分析学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临床病理学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临床护理学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药物生物学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临床检验诊断学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临床药学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医学信息学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流行病与卫生统计学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遗传学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麻醉学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营养与食品卫生学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免疫学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护理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内科学(传染病)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影像医学与核医学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内科学(风湿病)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运动医学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内科学(呼吸系病)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肿瘤学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内科学(内分泌与代谢病)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皮肤病与性病学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内科学(肾病)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全科医学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内科学(消化系病)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人体解剖与组织胚胎学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内科学(心血管病)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神经病学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32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内科学(血液病)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神经生物学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外科学(骨外)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生理学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外科学(泌尿外)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生物化学与分子生物学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外科学(普外)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病理学与病理生理学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外科学(烧伤）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病原生物学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外科学(神外)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外科学(胸心外)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儿科学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外科学(整形外)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耳鼻咽喉科学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发育生物学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医学技术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公共卫生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/>
              </w:rPr>
              <w:t>655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联系人：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顾丹 1305748819@qq.com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  电话：0516-83262290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 xml:space="preserve">二、本科学历( </w:t>
      </w:r>
      <w:r>
        <w:rPr>
          <w:rFonts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3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  <w:lang w:val="en-US" w:eastAsia="zh-CN"/>
        </w:rPr>
        <w:t>143</w:t>
      </w:r>
      <w:r>
        <w:rPr>
          <w:rFonts w:hint="eastAsia" w:ascii="微软雅黑" w:hAnsi="微软雅黑" w:eastAsia="微软雅黑" w:cs="宋体"/>
          <w:b/>
          <w:bCs/>
          <w:color w:val="548DD4"/>
          <w:kern w:val="0"/>
          <w:sz w:val="28"/>
          <w:szCs w:val="28"/>
        </w:rPr>
        <w:t>人)</w:t>
      </w:r>
    </w:p>
    <w:tbl>
      <w:tblPr>
        <w:tblStyle w:val="6"/>
        <w:tblW w:w="1233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3785"/>
        <w:gridCol w:w="919"/>
        <w:gridCol w:w="50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联系人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及联系方式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507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阮征：13814435813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石硕：15851831857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临床医学（急救与救援医学）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牛小双：15152816526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李振旗：18751519596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临床医学（儿科医学）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临床医学（精神医学）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眼视光医学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麻醉学院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杨梦晓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19851609585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医学影像学院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李玉姣：18761462680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程帆：18805219017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假肢矫形工程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朱慕春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15996955581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闫新禹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19851669286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药物制剂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621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李茜茜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18252412886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张继民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15951350659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杜岩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18120028890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燕涵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15162240218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吕鑫：15262001162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医学技术学院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李向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18361208370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信息资源管理(卫生信息管理)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王峰：15163367876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公共事业管理(卫生事业管理)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500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医学信息与工程学院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5003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张颖：18361208290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医学信息工程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5003" w:type="dxa"/>
            <w:vMerge w:val="continue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孙德健：13626169968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生物信息学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徐岳 15152119045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dhZTRmNmY4MzM3MTFlNDZhZjhkOWQ2NzUyYTJhYzAifQ=="/>
  </w:docVars>
  <w:rsids>
    <w:rsidRoot w:val="009D5110"/>
    <w:rsid w:val="0002538D"/>
    <w:rsid w:val="000855BE"/>
    <w:rsid w:val="00085E01"/>
    <w:rsid w:val="00096B76"/>
    <w:rsid w:val="000A12ED"/>
    <w:rsid w:val="000E610E"/>
    <w:rsid w:val="000F3015"/>
    <w:rsid w:val="00113CD2"/>
    <w:rsid w:val="001A18A4"/>
    <w:rsid w:val="001A3050"/>
    <w:rsid w:val="001B76F4"/>
    <w:rsid w:val="001C4787"/>
    <w:rsid w:val="001C54CA"/>
    <w:rsid w:val="001D3318"/>
    <w:rsid w:val="001F11B5"/>
    <w:rsid w:val="001F6E1B"/>
    <w:rsid w:val="00207618"/>
    <w:rsid w:val="002135BD"/>
    <w:rsid w:val="00234E10"/>
    <w:rsid w:val="002620A1"/>
    <w:rsid w:val="00263683"/>
    <w:rsid w:val="002851DD"/>
    <w:rsid w:val="002B1126"/>
    <w:rsid w:val="002C405A"/>
    <w:rsid w:val="002C43F1"/>
    <w:rsid w:val="002E3271"/>
    <w:rsid w:val="0030481B"/>
    <w:rsid w:val="00304FC1"/>
    <w:rsid w:val="00312B19"/>
    <w:rsid w:val="003379BE"/>
    <w:rsid w:val="00341B50"/>
    <w:rsid w:val="00352003"/>
    <w:rsid w:val="0035283A"/>
    <w:rsid w:val="003B1AEF"/>
    <w:rsid w:val="003C124E"/>
    <w:rsid w:val="003E4E38"/>
    <w:rsid w:val="004241C8"/>
    <w:rsid w:val="00453188"/>
    <w:rsid w:val="00475686"/>
    <w:rsid w:val="00482924"/>
    <w:rsid w:val="004B1CF7"/>
    <w:rsid w:val="004E55F7"/>
    <w:rsid w:val="004E773A"/>
    <w:rsid w:val="004F5ED3"/>
    <w:rsid w:val="00502791"/>
    <w:rsid w:val="00503B9C"/>
    <w:rsid w:val="00512FE7"/>
    <w:rsid w:val="00513986"/>
    <w:rsid w:val="00516151"/>
    <w:rsid w:val="00536D6B"/>
    <w:rsid w:val="00547631"/>
    <w:rsid w:val="00552524"/>
    <w:rsid w:val="00553617"/>
    <w:rsid w:val="00564408"/>
    <w:rsid w:val="00564A13"/>
    <w:rsid w:val="0057067B"/>
    <w:rsid w:val="005853B6"/>
    <w:rsid w:val="005E4CF3"/>
    <w:rsid w:val="005E561C"/>
    <w:rsid w:val="005E754F"/>
    <w:rsid w:val="005F0019"/>
    <w:rsid w:val="00611AD8"/>
    <w:rsid w:val="00613FA4"/>
    <w:rsid w:val="00615CFC"/>
    <w:rsid w:val="0061684D"/>
    <w:rsid w:val="006261FB"/>
    <w:rsid w:val="00645F8B"/>
    <w:rsid w:val="006503D0"/>
    <w:rsid w:val="00664052"/>
    <w:rsid w:val="00665A08"/>
    <w:rsid w:val="00667126"/>
    <w:rsid w:val="00675B06"/>
    <w:rsid w:val="00701D2B"/>
    <w:rsid w:val="00703FF4"/>
    <w:rsid w:val="007110BF"/>
    <w:rsid w:val="0071588C"/>
    <w:rsid w:val="0075453F"/>
    <w:rsid w:val="00764831"/>
    <w:rsid w:val="007B1C16"/>
    <w:rsid w:val="007D7889"/>
    <w:rsid w:val="007E06D3"/>
    <w:rsid w:val="007E0C8F"/>
    <w:rsid w:val="007F3E30"/>
    <w:rsid w:val="008053FB"/>
    <w:rsid w:val="00814EC3"/>
    <w:rsid w:val="00821562"/>
    <w:rsid w:val="00823041"/>
    <w:rsid w:val="00863C91"/>
    <w:rsid w:val="00890733"/>
    <w:rsid w:val="0089378D"/>
    <w:rsid w:val="008C0BAE"/>
    <w:rsid w:val="008E40FA"/>
    <w:rsid w:val="009039E2"/>
    <w:rsid w:val="0092094E"/>
    <w:rsid w:val="00925B4D"/>
    <w:rsid w:val="00934547"/>
    <w:rsid w:val="00944783"/>
    <w:rsid w:val="0096222E"/>
    <w:rsid w:val="00973D23"/>
    <w:rsid w:val="00984046"/>
    <w:rsid w:val="009A3435"/>
    <w:rsid w:val="009B0410"/>
    <w:rsid w:val="009D5110"/>
    <w:rsid w:val="00A07BC1"/>
    <w:rsid w:val="00A11DEA"/>
    <w:rsid w:val="00A16BCD"/>
    <w:rsid w:val="00A20270"/>
    <w:rsid w:val="00A4777C"/>
    <w:rsid w:val="00A618C4"/>
    <w:rsid w:val="00A971C2"/>
    <w:rsid w:val="00AC530B"/>
    <w:rsid w:val="00AD1C6C"/>
    <w:rsid w:val="00AD33F4"/>
    <w:rsid w:val="00AF1BF6"/>
    <w:rsid w:val="00B2226A"/>
    <w:rsid w:val="00B33A63"/>
    <w:rsid w:val="00B61CB6"/>
    <w:rsid w:val="00B72EB9"/>
    <w:rsid w:val="00B73E30"/>
    <w:rsid w:val="00B7506B"/>
    <w:rsid w:val="00BA39F0"/>
    <w:rsid w:val="00BB3A39"/>
    <w:rsid w:val="00BB5414"/>
    <w:rsid w:val="00BC511A"/>
    <w:rsid w:val="00C04699"/>
    <w:rsid w:val="00C10B1B"/>
    <w:rsid w:val="00C23F45"/>
    <w:rsid w:val="00C40433"/>
    <w:rsid w:val="00C53D59"/>
    <w:rsid w:val="00C60AC4"/>
    <w:rsid w:val="00C641CE"/>
    <w:rsid w:val="00C654B2"/>
    <w:rsid w:val="00C70118"/>
    <w:rsid w:val="00C80594"/>
    <w:rsid w:val="00C82C38"/>
    <w:rsid w:val="00C87CEF"/>
    <w:rsid w:val="00CA1DD2"/>
    <w:rsid w:val="00CB4820"/>
    <w:rsid w:val="00CD620B"/>
    <w:rsid w:val="00CE614E"/>
    <w:rsid w:val="00CE6609"/>
    <w:rsid w:val="00CF004F"/>
    <w:rsid w:val="00CF182F"/>
    <w:rsid w:val="00D3784D"/>
    <w:rsid w:val="00D45588"/>
    <w:rsid w:val="00D80BC3"/>
    <w:rsid w:val="00D92F67"/>
    <w:rsid w:val="00D934D7"/>
    <w:rsid w:val="00DA1EF3"/>
    <w:rsid w:val="00DA61CD"/>
    <w:rsid w:val="00DD774C"/>
    <w:rsid w:val="00E176AB"/>
    <w:rsid w:val="00E2121B"/>
    <w:rsid w:val="00E303A1"/>
    <w:rsid w:val="00E30C5D"/>
    <w:rsid w:val="00E46CA8"/>
    <w:rsid w:val="00E63B05"/>
    <w:rsid w:val="00E65D88"/>
    <w:rsid w:val="00E67F09"/>
    <w:rsid w:val="00E75E42"/>
    <w:rsid w:val="00E8140E"/>
    <w:rsid w:val="00E949DC"/>
    <w:rsid w:val="00ED1B91"/>
    <w:rsid w:val="00EE040B"/>
    <w:rsid w:val="00F10DC5"/>
    <w:rsid w:val="00F252E4"/>
    <w:rsid w:val="00F37EA9"/>
    <w:rsid w:val="00F50C54"/>
    <w:rsid w:val="00F55488"/>
    <w:rsid w:val="00F7631D"/>
    <w:rsid w:val="00FA7E75"/>
    <w:rsid w:val="00FB35C2"/>
    <w:rsid w:val="00FE0B99"/>
    <w:rsid w:val="00FE733C"/>
    <w:rsid w:val="098D10D7"/>
    <w:rsid w:val="0F252730"/>
    <w:rsid w:val="27C93746"/>
    <w:rsid w:val="2AA64C74"/>
    <w:rsid w:val="3CA31014"/>
    <w:rsid w:val="3E5E3417"/>
    <w:rsid w:val="42F425C9"/>
    <w:rsid w:val="44EB17AA"/>
    <w:rsid w:val="474C138D"/>
    <w:rsid w:val="4DDA1B81"/>
    <w:rsid w:val="502D0EC8"/>
    <w:rsid w:val="56A70760"/>
    <w:rsid w:val="6C6E6699"/>
    <w:rsid w:val="6F4E5615"/>
    <w:rsid w:val="72514227"/>
    <w:rsid w:val="7EA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Intense Emphasis"/>
    <w:qFormat/>
    <w:uiPriority w:val="21"/>
    <w:rPr>
      <w:i/>
      <w:iCs/>
      <w:color w:val="4472C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5105;&#26657;2021&#23626;&#27605;&#19994;&#29983;&#29983;&#28304;&#20449;&#2468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C95FFB-8ADE-42F9-A59A-D7AC400C6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我校2021届毕业生生源信息.dot</Template>
  <Pages>7</Pages>
  <Words>902</Words>
  <Characters>1192</Characters>
  <Lines>12</Lines>
  <Paragraphs>3</Paragraphs>
  <TotalTime>201</TotalTime>
  <ScaleCrop>false</ScaleCrop>
  <LinksUpToDate>false</LinksUpToDate>
  <CharactersWithSpaces>1197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2020-10-06T09:42:00Z</dcterms:created>
  <dc:creator>LENOVO</dc:creator>
  <cp:lastModifiedBy>Mr宋</cp:lastModifiedBy>
  <cp:lastPrinted>2021-09-14T04:32:00Z</cp:lastPrinted>
  <dcterms:modified xsi:type="dcterms:W3CDTF">2023-03-16T03:08:37Z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C2FE61BDFE3246CB8098675A1F75EBBB</vt:lpwstr>
  </property>
</Properties>
</file>